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578930C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270678B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7D410BB2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36AA17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CC0A74B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35DEE561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0E5E05A" w14:textId="77777777" w:rsidR="00C34FCC" w:rsidRDefault="00C34FCC" w:rsidP="00C34FC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DDCB304" w14:textId="77777777" w:rsidR="00C34FCC" w:rsidRDefault="00C34FCC" w:rsidP="00C34FC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701C064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93E9950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18C7BDC" w14:textId="77777777" w:rsidR="00C75B30" w:rsidRDefault="00C03F1A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8C17E71" wp14:editId="421C9E5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241B8A4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DADEAF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57C22B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F9588E2" w14:textId="77777777" w:rsidR="000A0302" w:rsidRDefault="00134C4A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Staplus S</w:t>
            </w:r>
          </w:p>
          <w:p w14:paraId="36B128EF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73FFBBA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64C30FA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6055B5C5" w14:textId="77777777" w:rsidTr="003D4809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4CE4DBB" w14:textId="77777777" w:rsidR="000A0302" w:rsidRDefault="00C03F1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EF2B7DB" wp14:editId="2084475E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988DFF7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4304E930" w14:textId="77777777" w:rsidR="003D4809" w:rsidRDefault="003D4809" w:rsidP="003D4809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Gesundheitsschädlich bei Verschlucken.</w:t>
            </w:r>
          </w:p>
          <w:p w14:paraId="2E72A3D7" w14:textId="77777777" w:rsidR="003D4809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F043AEE" w14:textId="77777777" w:rsidR="000A0302" w:rsidRDefault="00C03F1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0DB2AFD4" wp14:editId="1B1000DB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8FA024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32B236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5A3ADA7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A365228" w14:textId="77777777" w:rsidR="000A0302" w:rsidRDefault="00C03F1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FFD84CF" wp14:editId="4BDCDC54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AA5BE" w14:textId="77777777" w:rsidR="000A0302" w:rsidRDefault="00C03F1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2FD6844" wp14:editId="7E95EC2A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AB5425D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6BFC98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46A3B894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  <w:p w14:paraId="11ECF2DD" w14:textId="77777777" w:rsidR="00BA55AE" w:rsidRDefault="00BA55AE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Von Nahrungsmitteln und Getränken fernhalten.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A2DCDBE" w14:textId="77777777" w:rsidR="000A0302" w:rsidRDefault="00C03F1A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8920403" wp14:editId="74B0D18F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0FEB61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EDC35BE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1066F14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EDFF67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3321718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69BFEE5" w14:textId="77777777" w:rsidR="000A0302" w:rsidRDefault="00C03F1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E645F6C" wp14:editId="2BAD9178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E8B09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C7884B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687BC3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04C671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E1CBB59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F4C09D1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FC8A48D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50C9F9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052EDA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874B17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7391482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F5DA743" w14:textId="77777777" w:rsidR="000A0302" w:rsidRDefault="00C03F1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CB27D43" wp14:editId="267C56EC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6A0D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8B60AF1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ACE6C10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C14513D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38650E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27D908A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161ECFE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719CB19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202CF42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78B259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4C68C7C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79E88A0" w14:textId="77777777" w:rsidR="000A0302" w:rsidRDefault="00C03F1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B1F5E93" wp14:editId="4D7BE1C7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7EC5EE2" w14:textId="77777777" w:rsidR="000A0302" w:rsidRDefault="0038650E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6200C836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30D9DBA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6AC5FE81" w14:textId="77777777" w:rsidR="000A0302" w:rsidRDefault="00C75B30">
      <w:pPr>
        <w:rPr>
          <w:rFonts w:ascii="Arial" w:hAnsi="Arial"/>
          <w:sz w:val="22"/>
        </w:rPr>
      </w:pPr>
      <w:r w:rsidRPr="00C03F1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34C4A"/>
    <w:rsid w:val="00225AF9"/>
    <w:rsid w:val="0038650E"/>
    <w:rsid w:val="003D4809"/>
    <w:rsid w:val="00453CF7"/>
    <w:rsid w:val="00553C93"/>
    <w:rsid w:val="00672D07"/>
    <w:rsid w:val="008D47FD"/>
    <w:rsid w:val="00A46B41"/>
    <w:rsid w:val="00A85972"/>
    <w:rsid w:val="00BA55AE"/>
    <w:rsid w:val="00C03F1A"/>
    <w:rsid w:val="00C11CA1"/>
    <w:rsid w:val="00C34FCC"/>
    <w:rsid w:val="00C75B30"/>
    <w:rsid w:val="00D31B63"/>
    <w:rsid w:val="00D66EBE"/>
    <w:rsid w:val="00D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A3138"/>
  <w15:chartTrackingRefBased/>
  <w15:docId w15:val="{A38779A2-FBE2-42BF-828F-17BA6C1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2021-04-29T10:57:00Z</dcterms:created>
  <dcterms:modified xsi:type="dcterms:W3CDTF">2022-07-18T09:07:00Z</dcterms:modified>
</cp:coreProperties>
</file>